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AC" w:rsidRDefault="005978AC" w:rsidP="005077AD">
      <w:pPr>
        <w:spacing w:after="120"/>
        <w:ind w:firstLine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СЕЛЬСКАЯ ДУМА</w:t>
      </w:r>
      <w:r>
        <w:rPr>
          <w:rFonts w:cs="Arial"/>
          <w:b/>
          <w:sz w:val="28"/>
        </w:rPr>
        <w:br/>
        <w:t>СЕЛЬСКОГО ПОСЕЛЕНИЯ «СЕЛО ОГОРЬ»</w:t>
      </w:r>
      <w:r>
        <w:rPr>
          <w:rFonts w:cs="Arial"/>
          <w:b/>
          <w:sz w:val="28"/>
        </w:rPr>
        <w:br/>
        <w:t>ЖИЗДРИНСКОГО РАЙОНА КАЛУЖСКОЙ ОБЛАСТИ</w:t>
      </w:r>
    </w:p>
    <w:p w:rsidR="005978AC" w:rsidRDefault="005978AC" w:rsidP="005978AC">
      <w:pPr>
        <w:spacing w:after="120"/>
        <w:jc w:val="center"/>
        <w:rPr>
          <w:rFonts w:cs="Arial"/>
          <w:b/>
          <w:sz w:val="28"/>
        </w:rPr>
      </w:pPr>
    </w:p>
    <w:p w:rsidR="005978AC" w:rsidRDefault="005978AC" w:rsidP="005077AD">
      <w:pPr>
        <w:spacing w:after="120"/>
        <w:ind w:firstLine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РЕШЕНИЕ</w:t>
      </w:r>
    </w:p>
    <w:p w:rsidR="005978AC" w:rsidRDefault="005978AC" w:rsidP="005978AC">
      <w:pPr>
        <w:spacing w:after="120"/>
        <w:jc w:val="center"/>
        <w:rPr>
          <w:rFonts w:cs="Arial"/>
        </w:rPr>
      </w:pPr>
    </w:p>
    <w:p w:rsidR="005978AC" w:rsidRDefault="005978AC" w:rsidP="005077AD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23 мая 2023 г.                                                                         № 18</w:t>
      </w:r>
    </w:p>
    <w:p w:rsidR="005978AC" w:rsidRDefault="005978AC" w:rsidP="005978AC">
      <w:pPr>
        <w:spacing w:after="120"/>
        <w:jc w:val="center"/>
        <w:rPr>
          <w:rFonts w:cs="Arial"/>
        </w:rPr>
      </w:pPr>
    </w:p>
    <w:p w:rsidR="005978AC" w:rsidRPr="005077AD" w:rsidRDefault="005978AC" w:rsidP="005077AD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077AD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proofErr w:type="gramStart"/>
      <w:r w:rsidRPr="005077AD">
        <w:rPr>
          <w:rFonts w:cs="Arial"/>
          <w:b/>
          <w:bCs/>
          <w:kern w:val="28"/>
          <w:sz w:val="32"/>
          <w:szCs w:val="32"/>
        </w:rPr>
        <w:t>Перечня индикаторов риска нарушения обязательных требований</w:t>
      </w:r>
      <w:proofErr w:type="gramEnd"/>
      <w:r w:rsidRPr="005077AD">
        <w:rPr>
          <w:rFonts w:cs="Arial"/>
          <w:b/>
          <w:bCs/>
          <w:kern w:val="28"/>
          <w:sz w:val="32"/>
          <w:szCs w:val="32"/>
        </w:rPr>
        <w:t xml:space="preserve"> при осуществлении муниципального контроля в сфере благоустройства на территории сельского</w:t>
      </w:r>
      <w:bookmarkStart w:id="0" w:name="_GoBack"/>
      <w:bookmarkEnd w:id="0"/>
      <w:r w:rsidRPr="005077AD">
        <w:rPr>
          <w:rFonts w:cs="Arial"/>
          <w:b/>
          <w:bCs/>
          <w:kern w:val="28"/>
          <w:sz w:val="32"/>
          <w:szCs w:val="32"/>
        </w:rPr>
        <w:t xml:space="preserve"> поселения «Село Огорь»</w:t>
      </w:r>
    </w:p>
    <w:p w:rsidR="00897BAE" w:rsidRDefault="00897BAE" w:rsidP="005978AC">
      <w:pPr>
        <w:spacing w:after="120"/>
        <w:ind w:firstLine="709"/>
        <w:rPr>
          <w:rFonts w:cs="Arial"/>
        </w:rPr>
      </w:pPr>
    </w:p>
    <w:p w:rsidR="005978AC" w:rsidRDefault="005978AC" w:rsidP="005978A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 законом от 06.10.2003 </w:t>
      </w:r>
      <w:r w:rsidRPr="00DC13E8">
        <w:rPr>
          <w:rFonts w:cs="Arial"/>
        </w:rPr>
        <w:t>№ 131-ФЗ</w:t>
      </w:r>
      <w:r>
        <w:rPr>
          <w:rFonts w:cs="Arial"/>
        </w:rPr>
        <w:t xml:space="preserve"> «</w:t>
      </w:r>
      <w:r w:rsidRPr="00DC13E8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 w:rsidRPr="002575A7">
        <w:rPr>
          <w:rFonts w:cs="Arial"/>
        </w:rPr>
        <w:t>Уставом</w:t>
      </w:r>
      <w:r>
        <w:rPr>
          <w:rFonts w:cs="Arial"/>
        </w:rPr>
        <w:t xml:space="preserve"> сельского поселения «Село Огорь» Сельская Дума сельского поселения «Село Огорь»</w:t>
      </w:r>
    </w:p>
    <w:p w:rsidR="005077AD" w:rsidRDefault="005077AD" w:rsidP="005978AC">
      <w:pPr>
        <w:spacing w:after="120"/>
        <w:ind w:firstLine="709"/>
        <w:rPr>
          <w:rFonts w:cs="Arial"/>
        </w:rPr>
      </w:pPr>
    </w:p>
    <w:p w:rsidR="005978AC" w:rsidRDefault="005978AC" w:rsidP="005077AD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5077AD" w:rsidRDefault="005077AD" w:rsidP="005978AC">
      <w:pPr>
        <w:spacing w:after="120"/>
        <w:ind w:firstLine="709"/>
        <w:rPr>
          <w:rFonts w:cs="Arial"/>
        </w:rPr>
      </w:pPr>
    </w:p>
    <w:p w:rsidR="005978AC" w:rsidRDefault="005978AC" w:rsidP="005978AC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 «Село Огорь» согласно приложению.</w:t>
      </w:r>
    </w:p>
    <w:p w:rsidR="005077AD" w:rsidRDefault="005077AD" w:rsidP="005978AC">
      <w:pPr>
        <w:spacing w:after="120"/>
        <w:ind w:firstLine="709"/>
        <w:rPr>
          <w:rFonts w:cs="Arial"/>
        </w:rPr>
      </w:pPr>
    </w:p>
    <w:p w:rsidR="005978AC" w:rsidRDefault="005978AC" w:rsidP="005978AC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опубликования.</w:t>
      </w:r>
    </w:p>
    <w:p w:rsidR="005978AC" w:rsidRDefault="005978AC" w:rsidP="005978AC">
      <w:pPr>
        <w:spacing w:after="120"/>
        <w:rPr>
          <w:rFonts w:cs="Arial"/>
        </w:rPr>
      </w:pPr>
    </w:p>
    <w:p w:rsidR="005978AC" w:rsidRDefault="005978AC" w:rsidP="005978AC">
      <w:pPr>
        <w:spacing w:after="120"/>
        <w:rPr>
          <w:rFonts w:cs="Arial"/>
        </w:rPr>
      </w:pPr>
    </w:p>
    <w:p w:rsidR="005978AC" w:rsidRDefault="005978AC" w:rsidP="005978AC">
      <w:pPr>
        <w:spacing w:after="120"/>
        <w:rPr>
          <w:rFonts w:cs="Arial"/>
        </w:rPr>
      </w:pPr>
    </w:p>
    <w:p w:rsidR="005978AC" w:rsidRDefault="005978AC" w:rsidP="005978AC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«Село Огорь»</w:t>
      </w:r>
    </w:p>
    <w:p w:rsidR="005978AC" w:rsidRDefault="005978AC" w:rsidP="005978AC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Тюрин В.В.</w:t>
      </w:r>
    </w:p>
    <w:p w:rsidR="005978AC" w:rsidRDefault="005978AC" w:rsidP="005978AC">
      <w:pPr>
        <w:spacing w:after="120"/>
        <w:ind w:firstLine="709"/>
        <w:rPr>
          <w:rFonts w:cs="Arial"/>
        </w:rPr>
      </w:pPr>
    </w:p>
    <w:p w:rsidR="005978AC" w:rsidRDefault="005978AC" w:rsidP="005978AC">
      <w:pPr>
        <w:spacing w:after="120"/>
        <w:ind w:firstLine="709"/>
        <w:rPr>
          <w:rFonts w:cs="Arial"/>
        </w:rPr>
      </w:pPr>
    </w:p>
    <w:p w:rsidR="005978AC" w:rsidRDefault="005978AC" w:rsidP="005978AC">
      <w:pPr>
        <w:spacing w:after="120"/>
        <w:ind w:firstLine="709"/>
        <w:rPr>
          <w:rFonts w:cs="Arial"/>
        </w:rPr>
      </w:pPr>
    </w:p>
    <w:p w:rsidR="005978AC" w:rsidRDefault="005978AC" w:rsidP="005978AC">
      <w:pPr>
        <w:spacing w:after="120"/>
        <w:ind w:firstLine="709"/>
        <w:rPr>
          <w:rFonts w:cs="Arial"/>
        </w:rPr>
      </w:pPr>
    </w:p>
    <w:p w:rsidR="005978AC" w:rsidRDefault="005978AC" w:rsidP="005978AC">
      <w:pPr>
        <w:spacing w:after="120"/>
        <w:ind w:firstLine="709"/>
        <w:rPr>
          <w:rFonts w:cs="Arial"/>
        </w:rPr>
      </w:pPr>
    </w:p>
    <w:p w:rsidR="005978AC" w:rsidRPr="00897BAE" w:rsidRDefault="005978AC" w:rsidP="00897BAE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97BAE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5978AC" w:rsidRPr="00897BAE" w:rsidRDefault="005978AC" w:rsidP="00897BAE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97BAE">
        <w:rPr>
          <w:rFonts w:cs="Arial"/>
          <w:b/>
          <w:bCs/>
          <w:kern w:val="28"/>
          <w:sz w:val="32"/>
          <w:szCs w:val="32"/>
        </w:rPr>
        <w:t>к Решению</w:t>
      </w:r>
      <w:r w:rsidRPr="00897BAE">
        <w:rPr>
          <w:rFonts w:cs="Arial"/>
          <w:b/>
          <w:bCs/>
          <w:kern w:val="28"/>
          <w:sz w:val="32"/>
          <w:szCs w:val="32"/>
        </w:rPr>
        <w:br/>
        <w:t>Сельской Думы</w:t>
      </w:r>
      <w:r w:rsidRPr="00897BAE">
        <w:rPr>
          <w:rFonts w:cs="Arial"/>
          <w:b/>
          <w:bCs/>
          <w:kern w:val="28"/>
          <w:sz w:val="32"/>
          <w:szCs w:val="32"/>
        </w:rPr>
        <w:br/>
        <w:t>СП «Село Огорь»</w:t>
      </w:r>
    </w:p>
    <w:p w:rsidR="005978AC" w:rsidRPr="00897BAE" w:rsidRDefault="005978AC" w:rsidP="00897BAE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97BAE">
        <w:rPr>
          <w:rFonts w:cs="Arial"/>
          <w:b/>
          <w:bCs/>
          <w:kern w:val="28"/>
          <w:sz w:val="32"/>
          <w:szCs w:val="32"/>
        </w:rPr>
        <w:t>от 23 мая 2023 г. № 18</w:t>
      </w:r>
    </w:p>
    <w:p w:rsidR="005978AC" w:rsidRDefault="005978AC" w:rsidP="005978AC">
      <w:pPr>
        <w:spacing w:after="120"/>
        <w:ind w:firstLine="709"/>
        <w:jc w:val="center"/>
        <w:rPr>
          <w:rFonts w:cs="Arial"/>
        </w:rPr>
      </w:pPr>
    </w:p>
    <w:p w:rsidR="005978AC" w:rsidRPr="00897BAE" w:rsidRDefault="005978AC" w:rsidP="00897BAE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897BAE">
        <w:rPr>
          <w:rFonts w:cs="Arial"/>
          <w:b/>
          <w:bCs/>
          <w:kern w:val="32"/>
          <w:sz w:val="32"/>
          <w:szCs w:val="32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 «СЕЛО ОГОРЬ»</w:t>
      </w:r>
    </w:p>
    <w:p w:rsidR="005978AC" w:rsidRDefault="005978AC" w:rsidP="005978AC">
      <w:pPr>
        <w:spacing w:after="120"/>
        <w:rPr>
          <w:rFonts w:cs="Arial"/>
        </w:rPr>
      </w:pPr>
    </w:p>
    <w:p w:rsidR="005978AC" w:rsidRDefault="005978AC" w:rsidP="005978AC">
      <w:pPr>
        <w:spacing w:after="120"/>
        <w:ind w:firstLine="709"/>
        <w:rPr>
          <w:rFonts w:cs="Arial"/>
        </w:rPr>
      </w:pPr>
      <w:r>
        <w:rPr>
          <w:rFonts w:cs="Arial"/>
        </w:rPr>
        <w:t>Индикаторами риска нарушения обязательных требований при осуществлении муниципального контроля в сфере благоустройства на территории сельского поселения «Село Огорь» являются:</w:t>
      </w:r>
    </w:p>
    <w:p w:rsidR="005978AC" w:rsidRDefault="005978AC" w:rsidP="005978AC">
      <w:pPr>
        <w:spacing w:after="120"/>
        <w:ind w:firstLine="709"/>
        <w:rPr>
          <w:rFonts w:cs="Arial"/>
        </w:rPr>
      </w:pPr>
      <w:r>
        <w:rPr>
          <w:rFonts w:cs="Arial"/>
        </w:rPr>
        <w:t>1) выявление признаков ненадлежащего содержания и уборки объектов благоустройства и придомовой территории;</w:t>
      </w:r>
    </w:p>
    <w:p w:rsidR="005978AC" w:rsidRDefault="005978AC" w:rsidP="005978AC">
      <w:pPr>
        <w:spacing w:after="120"/>
        <w:ind w:firstLine="709"/>
        <w:rPr>
          <w:rFonts w:cs="Arial"/>
        </w:rPr>
      </w:pPr>
      <w:r>
        <w:rPr>
          <w:rFonts w:cs="Arial"/>
        </w:rPr>
        <w:t>2) выявление признаков ненадлежащего использования территории общего пользования;</w:t>
      </w:r>
    </w:p>
    <w:p w:rsidR="005978AC" w:rsidRDefault="005978AC" w:rsidP="005978AC">
      <w:pPr>
        <w:spacing w:after="120"/>
        <w:ind w:firstLine="709"/>
        <w:rPr>
          <w:rFonts w:cs="Arial"/>
        </w:rPr>
      </w:pPr>
      <w:r>
        <w:rPr>
          <w:rFonts w:cs="Arial"/>
        </w:rPr>
        <w:t>3) выявление признаков нарушения содержания и выгула домашних животных;</w:t>
      </w:r>
    </w:p>
    <w:p w:rsidR="005978AC" w:rsidRDefault="005978AC" w:rsidP="005978AC">
      <w:pPr>
        <w:spacing w:after="120"/>
        <w:ind w:firstLine="709"/>
        <w:rPr>
          <w:rFonts w:cs="Arial"/>
        </w:rPr>
      </w:pPr>
      <w:r>
        <w:rPr>
          <w:rFonts w:cs="Arial"/>
        </w:rPr>
        <w:t>4) не проведение мероприятий по предотвращению распространения и уничтожению борщевика Сосновского;</w:t>
      </w:r>
    </w:p>
    <w:p w:rsidR="005978AC" w:rsidRDefault="005978AC" w:rsidP="005978AC">
      <w:pPr>
        <w:spacing w:after="120"/>
        <w:ind w:firstLine="709"/>
        <w:rPr>
          <w:rFonts w:cs="Arial"/>
        </w:rPr>
      </w:pPr>
      <w:r>
        <w:rPr>
          <w:rFonts w:cs="Arial"/>
        </w:rPr>
        <w:t>5) 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муниципального образования сельское поселение «Село Огорь» и риска причинения вреда (ущерба) охраняемым законом ценностям;</w:t>
      </w:r>
    </w:p>
    <w:p w:rsidR="005978AC" w:rsidRDefault="005978AC" w:rsidP="005978AC">
      <w:pPr>
        <w:spacing w:after="120"/>
        <w:ind w:firstLine="709"/>
        <w:rPr>
          <w:rFonts w:cs="Arial"/>
        </w:rPr>
      </w:pPr>
      <w:r>
        <w:rPr>
          <w:rFonts w:cs="Arial"/>
        </w:rPr>
        <w:t>6)</w:t>
      </w:r>
      <w:r w:rsidR="005077AD">
        <w:rPr>
          <w:rFonts w:cs="Arial"/>
        </w:rPr>
        <w:t xml:space="preserve"> </w:t>
      </w:r>
      <w:r>
        <w:rPr>
          <w:rFonts w:cs="Arial"/>
        </w:rPr>
        <w:t>отсутствие у органа муниципального контроля информации об исполнении в</w:t>
      </w:r>
      <w:r w:rsidR="005077AD">
        <w:rPr>
          <w:rFonts w:cs="Arial"/>
        </w:rPr>
        <w:t xml:space="preserve"> </w:t>
      </w:r>
      <w:r>
        <w:rPr>
          <w:rFonts w:cs="Arial"/>
        </w:rPr>
        <w:t>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B45A74" w:rsidRDefault="005978AC" w:rsidP="005978AC">
      <w:pPr>
        <w:spacing w:after="120"/>
        <w:ind w:firstLine="709"/>
      </w:pPr>
      <w:r>
        <w:rPr>
          <w:rFonts w:cs="Arial"/>
        </w:rPr>
        <w:t xml:space="preserve">7) выявление иных </w:t>
      </w:r>
      <w:proofErr w:type="gramStart"/>
      <w:r>
        <w:rPr>
          <w:rFonts w:cs="Arial"/>
        </w:rPr>
        <w:t>признаков нарушения Правил благоустройства территории муниципального</w:t>
      </w:r>
      <w:proofErr w:type="gramEnd"/>
      <w:r>
        <w:rPr>
          <w:rFonts w:cs="Arial"/>
        </w:rPr>
        <w:t xml:space="preserve"> образования сельское поселение «Село Огорь», утвержденных решением Сельской Думы сельского поселения «Село Огорь» от </w:t>
      </w:r>
      <w:r w:rsidRPr="00DC13E8">
        <w:rPr>
          <w:rFonts w:cs="Arial"/>
        </w:rPr>
        <w:t>14.09.2018 № 20</w:t>
      </w:r>
      <w:r>
        <w:rPr>
          <w:rFonts w:cs="Arial"/>
        </w:rPr>
        <w:t>.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AC"/>
    <w:rsid w:val="002013A3"/>
    <w:rsid w:val="002575A7"/>
    <w:rsid w:val="005077AD"/>
    <w:rsid w:val="005978AC"/>
    <w:rsid w:val="00897BAE"/>
    <w:rsid w:val="00A90168"/>
    <w:rsid w:val="00B45A74"/>
    <w:rsid w:val="00D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016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901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01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01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01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077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077A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077A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77A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901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9016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077A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901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90168"/>
    <w:rPr>
      <w:color w:val="0000FF"/>
      <w:u w:val="none"/>
    </w:rPr>
  </w:style>
  <w:style w:type="paragraph" w:customStyle="1" w:styleId="Application">
    <w:name w:val="Application!Приложение"/>
    <w:rsid w:val="00A9016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9016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9016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9016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9016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016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901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01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01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01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077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077A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077A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77A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901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9016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077A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901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90168"/>
    <w:rPr>
      <w:color w:val="0000FF"/>
      <w:u w:val="none"/>
    </w:rPr>
  </w:style>
  <w:style w:type="paragraph" w:customStyle="1" w:styleId="Application">
    <w:name w:val="Application!Приложение"/>
    <w:rsid w:val="00A9016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9016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9016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9016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901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2023-05-25T14:42:00Z</dcterms:created>
  <dcterms:modified xsi:type="dcterms:W3CDTF">2023-05-25T14:46:00Z</dcterms:modified>
</cp:coreProperties>
</file>