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73" w:rsidRPr="00B9099E" w:rsidRDefault="00915473" w:rsidP="00B9099E">
      <w:pPr>
        <w:spacing w:after="120"/>
        <w:ind w:firstLine="0"/>
        <w:jc w:val="center"/>
        <w:rPr>
          <w:b/>
          <w:sz w:val="32"/>
        </w:rPr>
      </w:pPr>
      <w:r w:rsidRPr="00B9099E">
        <w:rPr>
          <w:b/>
          <w:sz w:val="32"/>
        </w:rPr>
        <w:t>СЕЛЬСКАЯ ДУМА</w:t>
      </w:r>
      <w:r w:rsidR="00B9099E" w:rsidRPr="00B9099E">
        <w:rPr>
          <w:b/>
          <w:sz w:val="32"/>
        </w:rPr>
        <w:br/>
      </w:r>
      <w:r w:rsidRPr="00B9099E">
        <w:rPr>
          <w:b/>
          <w:sz w:val="32"/>
        </w:rPr>
        <w:t>СЕЛЬСКОГО ПОСЕЛЕНИЯ «СЕЛО ОГОРЬ»</w:t>
      </w:r>
      <w:r w:rsidR="00B9099E" w:rsidRPr="00B9099E">
        <w:rPr>
          <w:b/>
          <w:sz w:val="32"/>
        </w:rPr>
        <w:br/>
      </w:r>
      <w:r w:rsidRPr="00B9099E">
        <w:rPr>
          <w:b/>
          <w:sz w:val="32"/>
        </w:rPr>
        <w:t>ЖИЗДРИНСКОГО РАЙОНА КАЛУЖСКОЙ ОБЛАСТИ</w:t>
      </w:r>
    </w:p>
    <w:p w:rsidR="00915473" w:rsidRPr="00B9099E" w:rsidRDefault="00915473" w:rsidP="00B9099E">
      <w:pPr>
        <w:spacing w:after="120"/>
        <w:ind w:firstLine="0"/>
        <w:jc w:val="center"/>
        <w:rPr>
          <w:b/>
          <w:sz w:val="32"/>
        </w:rPr>
      </w:pPr>
    </w:p>
    <w:p w:rsidR="00915473" w:rsidRPr="00B9099E" w:rsidRDefault="00915473" w:rsidP="00B9099E">
      <w:pPr>
        <w:spacing w:after="120"/>
        <w:ind w:firstLine="0"/>
        <w:jc w:val="center"/>
        <w:rPr>
          <w:b/>
          <w:sz w:val="32"/>
        </w:rPr>
      </w:pPr>
      <w:r w:rsidRPr="00B9099E">
        <w:rPr>
          <w:b/>
          <w:sz w:val="32"/>
        </w:rPr>
        <w:t>РЕШЕНИЕ</w:t>
      </w:r>
    </w:p>
    <w:p w:rsidR="00915473" w:rsidRPr="00B9099E" w:rsidRDefault="00915473" w:rsidP="00B9099E">
      <w:pPr>
        <w:spacing w:after="120"/>
        <w:ind w:firstLine="0"/>
        <w:jc w:val="center"/>
      </w:pPr>
    </w:p>
    <w:p w:rsidR="00915473" w:rsidRPr="00B9099E" w:rsidRDefault="00915473" w:rsidP="00B9099E">
      <w:pPr>
        <w:spacing w:after="120"/>
        <w:ind w:firstLine="0"/>
        <w:jc w:val="center"/>
      </w:pPr>
      <w:r w:rsidRPr="00B9099E">
        <w:t xml:space="preserve">от 23 августа 2023 г.              </w:t>
      </w:r>
      <w:r w:rsidR="00B9099E">
        <w:t xml:space="preserve">                                     </w:t>
      </w:r>
      <w:r w:rsidRPr="00B9099E">
        <w:t xml:space="preserve">                        № 30</w:t>
      </w:r>
    </w:p>
    <w:p w:rsidR="00915473" w:rsidRPr="00B9099E" w:rsidRDefault="00915473" w:rsidP="00B9099E">
      <w:pPr>
        <w:spacing w:after="120"/>
        <w:ind w:firstLine="0"/>
        <w:jc w:val="center"/>
      </w:pPr>
    </w:p>
    <w:p w:rsidR="00915473" w:rsidRPr="00B9099E" w:rsidRDefault="00915473" w:rsidP="00B9099E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B9099E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B9099E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B9099E">
        <w:rPr>
          <w:rFonts w:cs="Arial"/>
          <w:b/>
          <w:bCs/>
          <w:kern w:val="28"/>
          <w:sz w:val="32"/>
          <w:szCs w:val="32"/>
        </w:rPr>
        <w:t xml:space="preserve"> силу Решения Сельской Думы сельского поселения «Село Огорь» от </w:t>
      </w:r>
      <w:r w:rsidRPr="001156CA">
        <w:rPr>
          <w:rFonts w:cs="Arial"/>
          <w:b/>
          <w:bCs/>
          <w:kern w:val="28"/>
          <w:sz w:val="32"/>
          <w:szCs w:val="32"/>
        </w:rPr>
        <w:t>23.05.2023 № 18</w:t>
      </w:r>
    </w:p>
    <w:p w:rsidR="00915473" w:rsidRPr="00B9099E" w:rsidRDefault="00915473" w:rsidP="00B9099E">
      <w:pPr>
        <w:spacing w:after="120"/>
        <w:ind w:firstLine="0"/>
        <w:jc w:val="center"/>
      </w:pPr>
    </w:p>
    <w:p w:rsidR="00915473" w:rsidRPr="00B9099E" w:rsidRDefault="00915473" w:rsidP="00B9099E">
      <w:pPr>
        <w:spacing w:after="120"/>
        <w:ind w:firstLine="709"/>
      </w:pPr>
      <w:r w:rsidRPr="00B9099E">
        <w:t>В связи с принятие</w:t>
      </w:r>
      <w:bookmarkStart w:id="0" w:name="_GoBack"/>
      <w:bookmarkEnd w:id="0"/>
      <w:r w:rsidRPr="00B9099E">
        <w:t xml:space="preserve">м Решения Сельской Думы от </w:t>
      </w:r>
      <w:r w:rsidRPr="001156CA">
        <w:t>03.07.2023 № 27</w:t>
      </w:r>
      <w:r w:rsidRPr="00B9099E">
        <w:t xml:space="preserve"> «Об утверждении Положения о муниципальном контроле в сфере благоустройства на территории сельского поселения «Село Огорь», руководствуясь </w:t>
      </w:r>
      <w:r w:rsidRPr="001156CA">
        <w:t>Уставом сельского поселения «Село Огорь»</w:t>
      </w:r>
      <w:r w:rsidRPr="00B9099E">
        <w:t>, Сельская Дума</w:t>
      </w:r>
    </w:p>
    <w:p w:rsidR="00915473" w:rsidRPr="00B9099E" w:rsidRDefault="00915473" w:rsidP="00B9099E">
      <w:pPr>
        <w:spacing w:after="120"/>
        <w:ind w:firstLine="0"/>
      </w:pPr>
    </w:p>
    <w:p w:rsidR="00915473" w:rsidRPr="00B9099E" w:rsidRDefault="00915473" w:rsidP="00B9099E">
      <w:pPr>
        <w:spacing w:after="120"/>
        <w:ind w:firstLine="0"/>
        <w:rPr>
          <w:b/>
        </w:rPr>
      </w:pPr>
      <w:r w:rsidRPr="00B9099E">
        <w:rPr>
          <w:b/>
        </w:rPr>
        <w:t>РЕШИЛА:</w:t>
      </w:r>
    </w:p>
    <w:p w:rsidR="00915473" w:rsidRPr="00B9099E" w:rsidRDefault="00915473" w:rsidP="00B9099E">
      <w:pPr>
        <w:spacing w:after="120"/>
        <w:ind w:firstLine="709"/>
      </w:pPr>
    </w:p>
    <w:p w:rsidR="00915473" w:rsidRDefault="00915473" w:rsidP="00B9099E">
      <w:pPr>
        <w:spacing w:after="120"/>
        <w:ind w:firstLine="709"/>
      </w:pPr>
      <w:r w:rsidRPr="00B9099E">
        <w:t xml:space="preserve">1. Признать утратившим силу Решение Сельской Думы сельского поселения «Село Огорь» от </w:t>
      </w:r>
      <w:r w:rsidRPr="001156CA">
        <w:t>23.05.2023 № 18</w:t>
      </w:r>
      <w:r w:rsidRPr="00B9099E">
        <w:t xml:space="preserve"> «Об утверждении </w:t>
      </w:r>
      <w:proofErr w:type="gramStart"/>
      <w:r w:rsidRPr="00B9099E">
        <w:t>Перечня индикаторов риска нарушения обязательных требований</w:t>
      </w:r>
      <w:proofErr w:type="gramEnd"/>
      <w:r w:rsidRPr="00B9099E">
        <w:t xml:space="preserve"> при осуществлении муниципального контроля в сфере благоустройства на территории сельского поселения «Село Огорь».</w:t>
      </w:r>
    </w:p>
    <w:p w:rsidR="00B9099E" w:rsidRPr="00B9099E" w:rsidRDefault="00B9099E" w:rsidP="00B9099E">
      <w:pPr>
        <w:spacing w:after="120"/>
        <w:ind w:firstLine="709"/>
      </w:pPr>
    </w:p>
    <w:p w:rsidR="00915473" w:rsidRPr="00B9099E" w:rsidRDefault="00915473" w:rsidP="00B9099E">
      <w:pPr>
        <w:spacing w:after="120"/>
        <w:ind w:firstLine="709"/>
      </w:pPr>
      <w:r w:rsidRPr="00B9099E">
        <w:t xml:space="preserve">2. Настоящее решение вступает в силу после его официального опубликования и распространяется на правоотношения, возникшие с </w:t>
      </w:r>
      <w:r w:rsidR="003B1A86">
        <w:t>25</w:t>
      </w:r>
      <w:r w:rsidRPr="00B9099E">
        <w:t xml:space="preserve"> </w:t>
      </w:r>
      <w:r w:rsidR="003B1A86">
        <w:t>мая</w:t>
      </w:r>
      <w:r w:rsidRPr="00B9099E">
        <w:t xml:space="preserve"> 2023 года.</w:t>
      </w:r>
    </w:p>
    <w:p w:rsidR="00915473" w:rsidRPr="00B9099E" w:rsidRDefault="00915473" w:rsidP="00B9099E">
      <w:pPr>
        <w:spacing w:after="120"/>
        <w:ind w:firstLine="709"/>
      </w:pPr>
    </w:p>
    <w:p w:rsidR="00915473" w:rsidRPr="00B9099E" w:rsidRDefault="00915473" w:rsidP="00B9099E">
      <w:pPr>
        <w:spacing w:after="120"/>
        <w:ind w:firstLine="709"/>
      </w:pPr>
    </w:p>
    <w:p w:rsidR="00915473" w:rsidRPr="00B9099E" w:rsidRDefault="00915473" w:rsidP="00B9099E">
      <w:pPr>
        <w:spacing w:after="120"/>
        <w:ind w:firstLine="709"/>
      </w:pPr>
    </w:p>
    <w:p w:rsidR="00B9099E" w:rsidRPr="00B9099E" w:rsidRDefault="00915473" w:rsidP="00B9099E">
      <w:pPr>
        <w:spacing w:after="120"/>
        <w:ind w:firstLine="709"/>
        <w:jc w:val="right"/>
        <w:rPr>
          <w:b/>
        </w:rPr>
      </w:pPr>
      <w:r w:rsidRPr="00B9099E">
        <w:rPr>
          <w:b/>
        </w:rPr>
        <w:t>Глава сельского поселения</w:t>
      </w:r>
      <w:r w:rsidR="00B9099E" w:rsidRPr="00B9099E">
        <w:rPr>
          <w:b/>
        </w:rPr>
        <w:br/>
      </w:r>
      <w:r w:rsidRPr="00B9099E">
        <w:rPr>
          <w:b/>
        </w:rPr>
        <w:t>«Село Огорь»</w:t>
      </w:r>
    </w:p>
    <w:p w:rsidR="00915473" w:rsidRPr="00B9099E" w:rsidRDefault="00915473" w:rsidP="00B9099E">
      <w:pPr>
        <w:spacing w:after="120"/>
        <w:ind w:firstLine="709"/>
        <w:jc w:val="right"/>
      </w:pPr>
      <w:r w:rsidRPr="00B9099E">
        <w:rPr>
          <w:b/>
        </w:rPr>
        <w:t>В.В. Тюрин</w:t>
      </w:r>
    </w:p>
    <w:sectPr w:rsidR="00915473" w:rsidRPr="00B9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73"/>
    <w:rsid w:val="001156CA"/>
    <w:rsid w:val="003B1A86"/>
    <w:rsid w:val="00915473"/>
    <w:rsid w:val="00B45A74"/>
    <w:rsid w:val="00B9099E"/>
    <w:rsid w:val="00C2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9099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909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09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09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099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909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99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99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99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909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9099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9099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909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9099E"/>
    <w:rPr>
      <w:color w:val="0000FF"/>
      <w:u w:val="none"/>
    </w:rPr>
  </w:style>
  <w:style w:type="paragraph" w:customStyle="1" w:styleId="Application">
    <w:name w:val="Application!Приложение"/>
    <w:rsid w:val="00B9099E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99E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99E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99E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9099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9099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909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09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09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099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909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99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99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99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909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9099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9099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909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9099E"/>
    <w:rPr>
      <w:color w:val="0000FF"/>
      <w:u w:val="none"/>
    </w:rPr>
  </w:style>
  <w:style w:type="paragraph" w:customStyle="1" w:styleId="Application">
    <w:name w:val="Application!Приложение"/>
    <w:rsid w:val="00B9099E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99E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99E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99E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9099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323FC-5823-4767-B984-FA6FE20F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2023-08-25T11:41:00Z</dcterms:created>
  <dcterms:modified xsi:type="dcterms:W3CDTF">2023-08-25T11:49:00Z</dcterms:modified>
</cp:coreProperties>
</file>