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73" w:rsidRPr="00332F9F" w:rsidRDefault="00AD0F73" w:rsidP="00332F9F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332F9F">
        <w:rPr>
          <w:rFonts w:cs="Arial"/>
          <w:b/>
          <w:bCs/>
          <w:kern w:val="28"/>
          <w:sz w:val="28"/>
          <w:szCs w:val="32"/>
        </w:rPr>
        <w:t>Администрация (исполнительно-распорядительный орган) сельского поселения «Село Огорь»</w:t>
      </w:r>
      <w:r w:rsidR="001424B2" w:rsidRPr="00332F9F">
        <w:rPr>
          <w:rFonts w:cs="Arial"/>
          <w:b/>
          <w:bCs/>
          <w:kern w:val="28"/>
          <w:sz w:val="28"/>
          <w:szCs w:val="32"/>
        </w:rPr>
        <w:br/>
      </w:r>
      <w:r w:rsidRPr="00332F9F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AD0F73" w:rsidRPr="00332F9F" w:rsidRDefault="00AD0F73" w:rsidP="00332F9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32F9F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AD0F73" w:rsidRPr="001424B2" w:rsidRDefault="001424B2" w:rsidP="001424B2">
      <w:pPr>
        <w:spacing w:after="120"/>
        <w:ind w:firstLine="0"/>
        <w:jc w:val="center"/>
      </w:pPr>
      <w:r>
        <w:t xml:space="preserve">от </w:t>
      </w:r>
      <w:r w:rsidR="00AD0F73" w:rsidRPr="001424B2">
        <w:t>19 января 2024 г</w:t>
      </w:r>
      <w:r>
        <w:t>.</w:t>
      </w:r>
      <w:r w:rsidR="00AD0F73" w:rsidRPr="001424B2">
        <w:t xml:space="preserve">                                                                         № 1</w:t>
      </w:r>
    </w:p>
    <w:p w:rsidR="00AD0F73" w:rsidRPr="001424B2" w:rsidRDefault="00AD0F73" w:rsidP="001424B2">
      <w:pPr>
        <w:spacing w:after="120"/>
        <w:ind w:firstLine="0"/>
        <w:jc w:val="center"/>
        <w:rPr>
          <w:b/>
        </w:rPr>
      </w:pPr>
      <w:r w:rsidRPr="001424B2">
        <w:rPr>
          <w:rFonts w:cs="Arial"/>
          <w:b/>
          <w:bCs/>
          <w:kern w:val="28"/>
          <w:sz w:val="32"/>
          <w:szCs w:val="32"/>
        </w:rPr>
        <w:t>О внесении изменений в Порядок взаимодействия администрации муниципального образования сельское поселение «Село Огорь», муниципальных учреждений с организаторами добровольческой (волонтерской) деятельности, организациями</w:t>
      </w:r>
    </w:p>
    <w:p w:rsidR="00AD0F73" w:rsidRPr="001424B2" w:rsidRDefault="00AD0F73" w:rsidP="001424B2">
      <w:pPr>
        <w:spacing w:after="120"/>
        <w:ind w:firstLine="709"/>
      </w:pPr>
      <w:proofErr w:type="gramStart"/>
      <w:r w:rsidRPr="001424B2">
        <w:t>В соответствии с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 w:rsidRPr="001424B2"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руководствуясь </w:t>
      </w:r>
      <w:r w:rsidRPr="003C7A55">
        <w:t>Уставом сельского поселения «</w:t>
      </w:r>
      <w:bookmarkStart w:id="0" w:name="_GoBack"/>
      <w:bookmarkEnd w:id="0"/>
      <w:r w:rsidRPr="003C7A55">
        <w:t>Село Огорь»</w:t>
      </w:r>
    </w:p>
    <w:p w:rsidR="00AD0F73" w:rsidRPr="001424B2" w:rsidRDefault="001424B2" w:rsidP="001424B2">
      <w:pPr>
        <w:spacing w:after="120"/>
        <w:ind w:firstLine="0"/>
        <w:rPr>
          <w:b/>
        </w:rPr>
      </w:pPr>
      <w:r w:rsidRPr="001424B2">
        <w:rPr>
          <w:b/>
        </w:rPr>
        <w:t>ПОСТАНОВЛЯЮ:</w:t>
      </w:r>
    </w:p>
    <w:p w:rsidR="00AD0F73" w:rsidRPr="001424B2" w:rsidRDefault="00AD0F73" w:rsidP="001424B2">
      <w:pPr>
        <w:spacing w:after="120"/>
        <w:ind w:firstLine="709"/>
      </w:pPr>
      <w:r w:rsidRPr="001424B2">
        <w:t xml:space="preserve">1. Пункт 3 Порядка взаимодействия администрации муниципального образования сельское поселение «Село Огорь», муниципальных учреждений с организаторами добровольческой (волонтерской) деятельности, организациями, утвержденного постановлением администрации СП «Село Огорь» от </w:t>
      </w:r>
      <w:r w:rsidRPr="003C7A55">
        <w:t>25 июня 2019 года № 29</w:t>
      </w:r>
      <w:r w:rsidRPr="001424B2">
        <w:t>, дополнить подпунктами 3 и 4 следующего содержания:</w:t>
      </w:r>
    </w:p>
    <w:p w:rsidR="00AD0F73" w:rsidRPr="001424B2" w:rsidRDefault="00AD0F73" w:rsidP="001424B2">
      <w:pPr>
        <w:spacing w:after="120"/>
        <w:ind w:firstLine="709"/>
      </w:pPr>
      <w:r w:rsidRPr="001424B2">
        <w:t>«3) содействие в оказании социальных услуг в организациях для детей-сирот и детей, оставшихся без попечения родителей;</w:t>
      </w:r>
    </w:p>
    <w:p w:rsidR="00AD0F73" w:rsidRPr="001424B2" w:rsidRDefault="00AD0F73" w:rsidP="001424B2">
      <w:pPr>
        <w:spacing w:after="120"/>
        <w:ind w:firstLine="709"/>
      </w:pPr>
      <w:r w:rsidRPr="001424B2">
        <w:t>4) 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 w:rsidRPr="001424B2">
        <w:t>.».</w:t>
      </w:r>
      <w:proofErr w:type="gramEnd"/>
    </w:p>
    <w:p w:rsidR="00332F9F" w:rsidRDefault="00332F9F" w:rsidP="001424B2">
      <w:pPr>
        <w:spacing w:after="120"/>
        <w:ind w:firstLine="709"/>
      </w:pPr>
    </w:p>
    <w:p w:rsidR="00AD0F73" w:rsidRDefault="00AD0F73" w:rsidP="001424B2">
      <w:pPr>
        <w:spacing w:after="120"/>
        <w:ind w:firstLine="709"/>
      </w:pPr>
      <w:r w:rsidRPr="001424B2">
        <w:t>2. Настоящее постановление вступает в силу после его официального опубликования.</w:t>
      </w:r>
    </w:p>
    <w:p w:rsidR="001424B2" w:rsidRDefault="001424B2" w:rsidP="001424B2">
      <w:pPr>
        <w:spacing w:after="120"/>
        <w:ind w:firstLine="0"/>
      </w:pPr>
    </w:p>
    <w:p w:rsidR="001424B2" w:rsidRDefault="001424B2" w:rsidP="001424B2">
      <w:pPr>
        <w:spacing w:after="120"/>
        <w:ind w:firstLine="0"/>
      </w:pPr>
    </w:p>
    <w:p w:rsidR="001424B2" w:rsidRPr="001424B2" w:rsidRDefault="001424B2" w:rsidP="001424B2">
      <w:pPr>
        <w:spacing w:after="120"/>
        <w:ind w:firstLine="0"/>
      </w:pPr>
    </w:p>
    <w:p w:rsidR="001424B2" w:rsidRPr="001424B2" w:rsidRDefault="00AD0F73" w:rsidP="001424B2">
      <w:pPr>
        <w:spacing w:after="120"/>
        <w:ind w:firstLine="709"/>
        <w:jc w:val="right"/>
        <w:rPr>
          <w:b/>
        </w:rPr>
      </w:pPr>
      <w:r w:rsidRPr="001424B2">
        <w:rPr>
          <w:b/>
        </w:rPr>
        <w:t>Глава администрации</w:t>
      </w:r>
      <w:r w:rsidR="001424B2" w:rsidRPr="001424B2">
        <w:rPr>
          <w:b/>
        </w:rPr>
        <w:br/>
        <w:t>СП</w:t>
      </w:r>
      <w:r w:rsidRPr="001424B2">
        <w:rPr>
          <w:b/>
        </w:rPr>
        <w:t xml:space="preserve"> «Село Огорь»</w:t>
      </w:r>
    </w:p>
    <w:p w:rsidR="00B45A74" w:rsidRPr="001424B2" w:rsidRDefault="00AD0F73" w:rsidP="001424B2">
      <w:pPr>
        <w:spacing w:after="120"/>
        <w:ind w:firstLine="709"/>
        <w:jc w:val="right"/>
        <w:rPr>
          <w:b/>
        </w:rPr>
      </w:pPr>
      <w:r w:rsidRPr="001424B2">
        <w:rPr>
          <w:b/>
        </w:rPr>
        <w:t>Л.В. Болдина</w:t>
      </w:r>
    </w:p>
    <w:sectPr w:rsidR="00B45A74" w:rsidRPr="001424B2" w:rsidSect="001424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73"/>
    <w:rsid w:val="001424B2"/>
    <w:rsid w:val="00332F9F"/>
    <w:rsid w:val="003C7A55"/>
    <w:rsid w:val="004D64FC"/>
    <w:rsid w:val="00A2138C"/>
    <w:rsid w:val="00AD0F73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24B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424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24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24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24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424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424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424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424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424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424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424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424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424B2"/>
    <w:rPr>
      <w:color w:val="0000FF"/>
      <w:u w:val="none"/>
    </w:rPr>
  </w:style>
  <w:style w:type="paragraph" w:customStyle="1" w:styleId="Application">
    <w:name w:val="Application!Приложение"/>
    <w:rsid w:val="001424B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424B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424B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424B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424B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24B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424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24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24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24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424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424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424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424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424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424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424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424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424B2"/>
    <w:rPr>
      <w:color w:val="0000FF"/>
      <w:u w:val="none"/>
    </w:rPr>
  </w:style>
  <w:style w:type="paragraph" w:customStyle="1" w:styleId="Application">
    <w:name w:val="Application!Приложение"/>
    <w:rsid w:val="001424B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424B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424B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424B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424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02EC-A1F1-41C0-B39D-BD62D78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2024-01-19T16:08:00Z</dcterms:created>
  <dcterms:modified xsi:type="dcterms:W3CDTF">2024-01-19T16:08:00Z</dcterms:modified>
</cp:coreProperties>
</file>