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D" w:rsidRPr="00C7006B" w:rsidRDefault="00BD4B8D" w:rsidP="00C7006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7006B">
        <w:rPr>
          <w:rFonts w:cs="Arial"/>
          <w:bCs/>
          <w:kern w:val="28"/>
          <w:sz w:val="28"/>
          <w:szCs w:val="32"/>
        </w:rPr>
        <w:t>СЕЛЬСКАЯ ДУМА</w:t>
      </w:r>
      <w:r w:rsidR="00C7006B" w:rsidRPr="00C7006B">
        <w:rPr>
          <w:rFonts w:cs="Arial"/>
          <w:bCs/>
          <w:kern w:val="28"/>
          <w:sz w:val="28"/>
          <w:szCs w:val="32"/>
        </w:rPr>
        <w:br/>
      </w:r>
      <w:r w:rsidRPr="00C7006B">
        <w:rPr>
          <w:rFonts w:cs="Arial"/>
          <w:bCs/>
          <w:kern w:val="28"/>
          <w:sz w:val="28"/>
          <w:szCs w:val="32"/>
        </w:rPr>
        <w:t>СЕЛЬСКОГО ПОСЕЛЕНИЯ «СЕЛО ОГОРЬ»</w:t>
      </w:r>
      <w:r w:rsidR="00C7006B" w:rsidRPr="00C7006B">
        <w:rPr>
          <w:rFonts w:cs="Arial"/>
          <w:bCs/>
          <w:kern w:val="28"/>
          <w:sz w:val="28"/>
          <w:szCs w:val="32"/>
        </w:rPr>
        <w:br/>
      </w:r>
      <w:r w:rsidRPr="00C7006B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BD4B8D" w:rsidRPr="00C7006B" w:rsidRDefault="00BD4B8D" w:rsidP="00C7006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BD4B8D" w:rsidRPr="00C7006B" w:rsidRDefault="00BD4B8D" w:rsidP="00C7006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7006B">
        <w:rPr>
          <w:rFonts w:cs="Arial"/>
          <w:bCs/>
          <w:kern w:val="28"/>
          <w:sz w:val="28"/>
          <w:szCs w:val="32"/>
        </w:rPr>
        <w:t>РЕШЕНИЕ</w:t>
      </w:r>
    </w:p>
    <w:p w:rsidR="00BD4B8D" w:rsidRPr="00C7006B" w:rsidRDefault="00BD4B8D" w:rsidP="00C7006B">
      <w:pPr>
        <w:spacing w:after="120"/>
        <w:ind w:firstLine="0"/>
        <w:jc w:val="center"/>
      </w:pPr>
    </w:p>
    <w:p w:rsidR="00BD4B8D" w:rsidRPr="00C7006B" w:rsidRDefault="00BD4B8D" w:rsidP="00C7006B">
      <w:pPr>
        <w:spacing w:after="120"/>
        <w:ind w:firstLine="0"/>
        <w:jc w:val="center"/>
      </w:pPr>
      <w:r w:rsidRPr="00C7006B">
        <w:t>от 26</w:t>
      </w:r>
      <w:r w:rsidR="00C7006B">
        <w:t xml:space="preserve"> апреля </w:t>
      </w:r>
      <w:r w:rsidRPr="00C7006B">
        <w:t>2024 г</w:t>
      </w:r>
      <w:r w:rsidR="00C7006B">
        <w:t>.</w:t>
      </w:r>
      <w:r w:rsidRPr="00C7006B">
        <w:t xml:space="preserve">                                              № 10</w:t>
      </w:r>
    </w:p>
    <w:p w:rsidR="00BD4B8D" w:rsidRPr="00C7006B" w:rsidRDefault="00BD4B8D" w:rsidP="00C7006B">
      <w:pPr>
        <w:spacing w:after="120"/>
        <w:ind w:firstLine="0"/>
        <w:jc w:val="center"/>
      </w:pPr>
    </w:p>
    <w:p w:rsidR="00BD4B8D" w:rsidRPr="00C7006B" w:rsidRDefault="00BD4B8D" w:rsidP="00C7006B">
      <w:pPr>
        <w:spacing w:after="120"/>
        <w:ind w:firstLine="0"/>
        <w:jc w:val="center"/>
      </w:pPr>
      <w:r w:rsidRPr="00C7006B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C7006B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C7006B">
        <w:rPr>
          <w:rFonts w:cs="Arial"/>
          <w:b/>
          <w:bCs/>
          <w:kern w:val="28"/>
          <w:sz w:val="32"/>
          <w:szCs w:val="32"/>
        </w:rPr>
        <w:t xml:space="preserve"> силу Решения Сельской Думы сельского поселения «Село Огорь» от 07.04.2016 № 12</w:t>
      </w:r>
    </w:p>
    <w:p w:rsidR="00BD4B8D" w:rsidRPr="00C7006B" w:rsidRDefault="00BD4B8D" w:rsidP="00C7006B">
      <w:pPr>
        <w:spacing w:after="120"/>
        <w:ind w:firstLine="0"/>
        <w:jc w:val="center"/>
      </w:pPr>
    </w:p>
    <w:p w:rsidR="00BD4B8D" w:rsidRPr="00C7006B" w:rsidRDefault="00BD4B8D" w:rsidP="00C7006B">
      <w:pPr>
        <w:spacing w:after="120"/>
        <w:ind w:firstLine="709"/>
      </w:pPr>
      <w:proofErr w:type="gramStart"/>
      <w:r w:rsidRPr="00C7006B">
        <w:t xml:space="preserve">В связи с принятием Решения Сельской Думы от </w:t>
      </w:r>
      <w:r w:rsidRPr="007C0E1E">
        <w:t>03.05.2017 № 13</w:t>
      </w:r>
      <w:r w:rsidRPr="00C7006B">
        <w:t xml:space="preserve"> «Об утверждении Порядка размещения сведений о доходах, об имуществе и обязательствах имущественного характера представляемых лицами, замещающими муниципальные должности сельского поселения «Село Огорь», в информационно-телекоммуникационной сет</w:t>
      </w:r>
      <w:bookmarkStart w:id="0" w:name="_GoBack"/>
      <w:bookmarkEnd w:id="0"/>
      <w:r w:rsidRPr="00C7006B">
        <w:t>и «Интернет» и предоставления этих сведений средствам массовой информации для опубликования</w:t>
      </w:r>
      <w:r w:rsidR="00C7006B">
        <w:t>»</w:t>
      </w:r>
      <w:r w:rsidRPr="00C7006B">
        <w:t xml:space="preserve">, руководствуясь </w:t>
      </w:r>
      <w:r w:rsidRPr="007C0E1E">
        <w:t>Уставом сельского поселения «Село Огорь»</w:t>
      </w:r>
      <w:r w:rsidRPr="00C7006B">
        <w:t>, Сельская Дума</w:t>
      </w:r>
      <w:proofErr w:type="gramEnd"/>
    </w:p>
    <w:p w:rsidR="00BD4B8D" w:rsidRPr="00C7006B" w:rsidRDefault="00BD4B8D" w:rsidP="00C7006B">
      <w:pPr>
        <w:spacing w:after="120"/>
        <w:ind w:firstLine="709"/>
      </w:pPr>
    </w:p>
    <w:p w:rsidR="00BD4B8D" w:rsidRPr="00C7006B" w:rsidRDefault="00BD4B8D" w:rsidP="00C7006B">
      <w:pPr>
        <w:spacing w:after="120"/>
        <w:ind w:firstLine="0"/>
        <w:rPr>
          <w:b/>
        </w:rPr>
      </w:pPr>
      <w:r w:rsidRPr="00C7006B">
        <w:rPr>
          <w:b/>
        </w:rPr>
        <w:t>РЕШИЛА:</w:t>
      </w:r>
    </w:p>
    <w:p w:rsidR="00C7006B" w:rsidRDefault="00C7006B" w:rsidP="00C7006B">
      <w:pPr>
        <w:spacing w:after="120"/>
        <w:ind w:firstLine="709"/>
      </w:pPr>
    </w:p>
    <w:p w:rsidR="00BD4B8D" w:rsidRPr="00C7006B" w:rsidRDefault="00BD4B8D" w:rsidP="00C7006B">
      <w:pPr>
        <w:spacing w:after="120"/>
        <w:ind w:firstLine="709"/>
      </w:pPr>
      <w:r w:rsidRPr="00C7006B">
        <w:t xml:space="preserve">1. Признать утратившим силу Решение Сельской Думы сельского поселения «Село Огорь» от </w:t>
      </w:r>
      <w:r w:rsidRPr="007C0E1E">
        <w:t>07.04.2016 № 12</w:t>
      </w:r>
      <w:r w:rsidRPr="00C7006B">
        <w:t xml:space="preserve"> «О некоторых вопросах противодействия коррупции».</w:t>
      </w:r>
    </w:p>
    <w:p w:rsidR="00BD4B8D" w:rsidRPr="00C7006B" w:rsidRDefault="00BD4B8D" w:rsidP="00C7006B">
      <w:pPr>
        <w:spacing w:after="120"/>
        <w:ind w:firstLine="709"/>
      </w:pPr>
      <w:r w:rsidRPr="00C7006B">
        <w:t>2. Настоящее решение вступает в силу после его опубликования (обнародования).</w:t>
      </w:r>
    </w:p>
    <w:p w:rsidR="00BD4B8D" w:rsidRDefault="00BD4B8D" w:rsidP="00C7006B">
      <w:pPr>
        <w:spacing w:after="120"/>
        <w:ind w:firstLine="709"/>
      </w:pPr>
    </w:p>
    <w:p w:rsidR="00C7006B" w:rsidRPr="00C7006B" w:rsidRDefault="00C7006B" w:rsidP="00C7006B">
      <w:pPr>
        <w:spacing w:after="120"/>
        <w:ind w:firstLine="709"/>
      </w:pPr>
    </w:p>
    <w:p w:rsidR="00BD4B8D" w:rsidRPr="00C7006B" w:rsidRDefault="00BD4B8D" w:rsidP="00C7006B">
      <w:pPr>
        <w:spacing w:after="120"/>
        <w:ind w:firstLine="709"/>
      </w:pPr>
    </w:p>
    <w:p w:rsidR="00C7006B" w:rsidRPr="00C7006B" w:rsidRDefault="00BD4B8D" w:rsidP="00C7006B">
      <w:pPr>
        <w:spacing w:after="120"/>
        <w:ind w:firstLine="709"/>
        <w:jc w:val="right"/>
        <w:rPr>
          <w:b/>
        </w:rPr>
      </w:pPr>
      <w:r w:rsidRPr="00C7006B">
        <w:rPr>
          <w:b/>
        </w:rPr>
        <w:t>Глава сельского поселения</w:t>
      </w:r>
      <w:r w:rsidRPr="00C7006B">
        <w:rPr>
          <w:b/>
        </w:rPr>
        <w:br/>
        <w:t>«Село Огорь»</w:t>
      </w:r>
    </w:p>
    <w:p w:rsidR="00B45A74" w:rsidRPr="00C7006B" w:rsidRDefault="00BD4B8D" w:rsidP="00C7006B">
      <w:pPr>
        <w:spacing w:after="120"/>
        <w:ind w:firstLine="709"/>
        <w:jc w:val="right"/>
      </w:pPr>
      <w:r w:rsidRPr="00C7006B">
        <w:rPr>
          <w:b/>
        </w:rPr>
        <w:t>В.В. Тюрин</w:t>
      </w:r>
    </w:p>
    <w:sectPr w:rsidR="00B45A74" w:rsidRPr="00C7006B" w:rsidSect="00BD4B8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D"/>
    <w:rsid w:val="00112E91"/>
    <w:rsid w:val="00225AFE"/>
    <w:rsid w:val="007C0E1E"/>
    <w:rsid w:val="00893278"/>
    <w:rsid w:val="00B45A74"/>
    <w:rsid w:val="00BD4B8D"/>
    <w:rsid w:val="00C7006B"/>
    <w:rsid w:val="00D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006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00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0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00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00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700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006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006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006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70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7006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7006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70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7006B"/>
    <w:rPr>
      <w:color w:val="0000FF"/>
      <w:u w:val="none"/>
    </w:rPr>
  </w:style>
  <w:style w:type="paragraph" w:customStyle="1" w:styleId="Application">
    <w:name w:val="Application!Приложение"/>
    <w:rsid w:val="00C7006B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006B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006B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7006B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006B"/>
    <w:rPr>
      <w:sz w:val="28"/>
    </w:rPr>
  </w:style>
  <w:style w:type="character" w:styleId="a6">
    <w:name w:val="FollowedHyperlink"/>
    <w:basedOn w:val="a0"/>
    <w:uiPriority w:val="99"/>
    <w:semiHidden/>
    <w:unhideWhenUsed/>
    <w:rsid w:val="00112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006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00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0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00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00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700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006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006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006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70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7006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7006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70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7006B"/>
    <w:rPr>
      <w:color w:val="0000FF"/>
      <w:u w:val="none"/>
    </w:rPr>
  </w:style>
  <w:style w:type="paragraph" w:customStyle="1" w:styleId="Application">
    <w:name w:val="Application!Приложение"/>
    <w:rsid w:val="00C7006B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006B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006B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7006B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006B"/>
    <w:rPr>
      <w:sz w:val="28"/>
    </w:rPr>
  </w:style>
  <w:style w:type="character" w:styleId="a6">
    <w:name w:val="FollowedHyperlink"/>
    <w:basedOn w:val="a0"/>
    <w:uiPriority w:val="99"/>
    <w:semiHidden/>
    <w:unhideWhenUsed/>
    <w:rsid w:val="00112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2024-05-06T12:15:00Z</dcterms:created>
  <dcterms:modified xsi:type="dcterms:W3CDTF">2024-05-06T12:16:00Z</dcterms:modified>
</cp:coreProperties>
</file>